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78F2" w14:textId="7B2C30EF" w:rsidR="00D81F4C" w:rsidRPr="00641BC6" w:rsidRDefault="002F5124" w:rsidP="00D81F4C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0" allowOverlap="1" wp14:anchorId="66244F73" wp14:editId="494F1D84">
            <wp:simplePos x="0" y="0"/>
            <wp:positionH relativeFrom="column">
              <wp:posOffset>2631440</wp:posOffset>
            </wp:positionH>
            <wp:positionV relativeFrom="paragraph">
              <wp:posOffset>-98425</wp:posOffset>
            </wp:positionV>
            <wp:extent cx="494665" cy="548640"/>
            <wp:effectExtent l="0" t="0" r="0" b="0"/>
            <wp:wrapTopAndBottom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F4C" w:rsidRPr="00641BC6">
        <w:rPr>
          <w:rFonts w:ascii="Calibri" w:hAnsi="Calibri" w:cs="Calibri"/>
          <w:sz w:val="22"/>
          <w:szCs w:val="22"/>
        </w:rPr>
        <w:t>UNIVERSIDADE FEDERAL FLUMINENSE</w:t>
      </w:r>
    </w:p>
    <w:p w14:paraId="2A2FB741" w14:textId="77777777" w:rsidR="00D81F4C" w:rsidRPr="00641BC6" w:rsidRDefault="00D81F4C" w:rsidP="00D81F4C">
      <w:pPr>
        <w:jc w:val="center"/>
        <w:rPr>
          <w:rFonts w:ascii="Calibri" w:hAnsi="Calibri" w:cs="Calibri"/>
          <w:sz w:val="22"/>
          <w:szCs w:val="22"/>
        </w:rPr>
      </w:pPr>
      <w:r w:rsidRPr="00641BC6">
        <w:rPr>
          <w:rFonts w:ascii="Calibri" w:hAnsi="Calibri" w:cs="Calibri"/>
          <w:sz w:val="22"/>
          <w:szCs w:val="22"/>
        </w:rPr>
        <w:t>ESCOLA DE ENGENHARIA</w:t>
      </w:r>
    </w:p>
    <w:p w14:paraId="0395FC34" w14:textId="77777777" w:rsidR="00D81F4C" w:rsidRPr="00641BC6" w:rsidRDefault="00D81F4C" w:rsidP="00D81F4C">
      <w:pPr>
        <w:pStyle w:val="Cabealho"/>
        <w:jc w:val="center"/>
        <w:rPr>
          <w:rFonts w:ascii="Calibri" w:hAnsi="Calibri" w:cs="Calibri"/>
          <w:sz w:val="22"/>
          <w:szCs w:val="22"/>
        </w:rPr>
      </w:pPr>
      <w:r w:rsidRPr="00641BC6">
        <w:rPr>
          <w:rFonts w:ascii="Calibri" w:hAnsi="Calibri" w:cs="Calibri"/>
          <w:sz w:val="22"/>
          <w:szCs w:val="22"/>
        </w:rPr>
        <w:t>PROGRAMA DE PÓS-GRADUAÇÃO EM ENGENHARIA CIVIL</w:t>
      </w:r>
    </w:p>
    <w:p w14:paraId="2BF90439" w14:textId="77777777" w:rsidR="00671676" w:rsidRDefault="00671676" w:rsidP="0091600D"/>
    <w:p w14:paraId="3EA98941" w14:textId="33294B07" w:rsidR="00310304" w:rsidRDefault="00310304"/>
    <w:p w14:paraId="0903568A" w14:textId="793F2C21" w:rsidR="00667F23" w:rsidRDefault="00667F23" w:rsidP="00772F9C"/>
    <w:p w14:paraId="601B957E" w14:textId="77777777" w:rsidR="00634D9F" w:rsidRDefault="00474DC6" w:rsidP="0084257D">
      <w:pPr>
        <w:jc w:val="center"/>
      </w:pPr>
      <w:r>
        <w:t>ANEXO I</w:t>
      </w:r>
    </w:p>
    <w:p w14:paraId="1D42E6CE" w14:textId="77777777" w:rsidR="00474DC6" w:rsidRPr="00642560" w:rsidRDefault="00474DC6" w:rsidP="0084257D">
      <w:pPr>
        <w:jc w:val="center"/>
      </w:pPr>
    </w:p>
    <w:p w14:paraId="2A9D331F" w14:textId="77777777" w:rsidR="00671676" w:rsidRPr="00642560" w:rsidRDefault="00671676" w:rsidP="00851FDA">
      <w:pPr>
        <w:jc w:val="center"/>
      </w:pPr>
      <w:r w:rsidRPr="00642560">
        <w:t>MODELO DA EMISSÃO DA GRU PARA PAGAMENTO DA TAXA DE INSCRIÇÃO</w:t>
      </w:r>
    </w:p>
    <w:p w14:paraId="6BBEEE45" w14:textId="77777777" w:rsidR="00671676" w:rsidRPr="00642560" w:rsidRDefault="00671676" w:rsidP="006F2C8C">
      <w:pPr>
        <w:jc w:val="both"/>
      </w:pPr>
    </w:p>
    <w:p w14:paraId="16C7CE3F" w14:textId="77777777" w:rsidR="00761EF2" w:rsidRPr="00642560" w:rsidRDefault="00761EF2" w:rsidP="00761EF2">
      <w:pPr>
        <w:pBdr>
          <w:bottom w:val="single" w:sz="6" w:space="1" w:color="auto"/>
        </w:pBdr>
        <w:jc w:val="center"/>
        <w:rPr>
          <w:vanish/>
        </w:rPr>
      </w:pPr>
      <w:r w:rsidRPr="00642560">
        <w:rPr>
          <w:vanish/>
        </w:rPr>
        <w:t>Parte superior do formulário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6800"/>
      </w:tblGrid>
      <w:tr w:rsidR="00761EF2" w:rsidRPr="00642560" w14:paraId="544F09A1" w14:textId="77777777" w:rsidTr="00761EF2">
        <w:trPr>
          <w:tblCellSpacing w:w="7" w:type="dxa"/>
        </w:trPr>
        <w:tc>
          <w:tcPr>
            <w:tcW w:w="0" w:type="auto"/>
            <w:gridSpan w:val="2"/>
            <w:hideMark/>
          </w:tcPr>
          <w:p w14:paraId="0A400010" w14:textId="77777777" w:rsidR="00761EF2" w:rsidRPr="00642560" w:rsidRDefault="00761EF2" w:rsidP="00761EF2">
            <w:r w:rsidRPr="00642560">
              <w:rPr>
                <w:b/>
                <w:bCs/>
              </w:rPr>
              <w:t>Unidade Favorecida</w:t>
            </w:r>
          </w:p>
        </w:tc>
      </w:tr>
      <w:tr w:rsidR="00761EF2" w:rsidRPr="00642560" w14:paraId="662B0FAA" w14:textId="77777777" w:rsidTr="00761EF2">
        <w:trPr>
          <w:tblCellSpacing w:w="7" w:type="dxa"/>
        </w:trPr>
        <w:tc>
          <w:tcPr>
            <w:tcW w:w="2250" w:type="dxa"/>
            <w:vAlign w:val="center"/>
            <w:hideMark/>
          </w:tcPr>
          <w:p w14:paraId="77313895" w14:textId="77777777" w:rsidR="00761EF2" w:rsidRPr="00642560" w:rsidRDefault="00761EF2" w:rsidP="00761EF2">
            <w:bookmarkStart w:id="0" w:name="ug" w:colFirst="0" w:colLast="0"/>
            <w:r w:rsidRPr="00642560">
              <w:rPr>
                <w:color w:val="0352A3"/>
              </w:rPr>
              <w:t>Código</w:t>
            </w:r>
          </w:p>
        </w:tc>
        <w:tc>
          <w:tcPr>
            <w:tcW w:w="0" w:type="auto"/>
            <w:vAlign w:val="center"/>
            <w:hideMark/>
          </w:tcPr>
          <w:p w14:paraId="365496D4" w14:textId="77777777" w:rsidR="00761EF2" w:rsidRPr="00642560" w:rsidRDefault="00761EF2" w:rsidP="00761EF2">
            <w:r w:rsidRPr="00642560">
              <w:rPr>
                <w:b/>
                <w:bCs/>
              </w:rPr>
              <w:t>153056</w:t>
            </w:r>
          </w:p>
        </w:tc>
      </w:tr>
      <w:tr w:rsidR="00761EF2" w:rsidRPr="00642560" w14:paraId="4B99C031" w14:textId="77777777" w:rsidTr="00761EF2">
        <w:trPr>
          <w:tblCellSpacing w:w="7" w:type="dxa"/>
        </w:trPr>
        <w:tc>
          <w:tcPr>
            <w:tcW w:w="0" w:type="auto"/>
            <w:vAlign w:val="center"/>
            <w:hideMark/>
          </w:tcPr>
          <w:p w14:paraId="1D04E5FF" w14:textId="77777777" w:rsidR="00761EF2" w:rsidRPr="00642560" w:rsidRDefault="00761EF2" w:rsidP="00761EF2">
            <w:r w:rsidRPr="00642560">
              <w:rPr>
                <w:color w:val="0352A3"/>
              </w:rPr>
              <w:t>Gestão</w:t>
            </w:r>
          </w:p>
        </w:tc>
        <w:tc>
          <w:tcPr>
            <w:tcW w:w="0" w:type="auto"/>
            <w:vAlign w:val="center"/>
            <w:hideMark/>
          </w:tcPr>
          <w:p w14:paraId="5FF81711" w14:textId="77777777" w:rsidR="00761EF2" w:rsidRPr="00642560" w:rsidRDefault="00761EF2" w:rsidP="00761EF2">
            <w:r w:rsidRPr="00642560">
              <w:rPr>
                <w:b/>
                <w:bCs/>
              </w:rPr>
              <w:t>15227</w:t>
            </w:r>
          </w:p>
        </w:tc>
      </w:tr>
      <w:tr w:rsidR="00761EF2" w:rsidRPr="00642560" w14:paraId="10FDAE73" w14:textId="77777777" w:rsidTr="00761EF2">
        <w:trPr>
          <w:tblCellSpacing w:w="7" w:type="dxa"/>
        </w:trPr>
        <w:tc>
          <w:tcPr>
            <w:tcW w:w="0" w:type="auto"/>
            <w:vAlign w:val="center"/>
            <w:hideMark/>
          </w:tcPr>
          <w:p w14:paraId="646EE98C" w14:textId="77777777" w:rsidR="00761EF2" w:rsidRPr="00642560" w:rsidRDefault="00761EF2" w:rsidP="00761EF2">
            <w:r w:rsidRPr="00642560">
              <w:rPr>
                <w:color w:val="0352A3"/>
              </w:rPr>
              <w:t>Nome da Unidade</w:t>
            </w:r>
          </w:p>
        </w:tc>
        <w:tc>
          <w:tcPr>
            <w:tcW w:w="0" w:type="auto"/>
            <w:vAlign w:val="center"/>
            <w:hideMark/>
          </w:tcPr>
          <w:p w14:paraId="0E028038" w14:textId="77777777" w:rsidR="00761EF2" w:rsidRPr="00642560" w:rsidRDefault="00761EF2" w:rsidP="00761EF2">
            <w:r w:rsidRPr="00642560">
              <w:rPr>
                <w:b/>
                <w:bCs/>
              </w:rPr>
              <w:t>UNIVERSIDADE FEDERAL FLUMINENSE</w:t>
            </w:r>
          </w:p>
        </w:tc>
      </w:tr>
      <w:tr w:rsidR="00761EF2" w:rsidRPr="00642560" w14:paraId="5CC5B5BC" w14:textId="77777777" w:rsidTr="00761EF2">
        <w:trPr>
          <w:tblCellSpacing w:w="7" w:type="dxa"/>
        </w:trPr>
        <w:tc>
          <w:tcPr>
            <w:tcW w:w="0" w:type="auto"/>
            <w:gridSpan w:val="2"/>
            <w:hideMark/>
          </w:tcPr>
          <w:p w14:paraId="6F1A3DE7" w14:textId="77777777" w:rsidR="00761EF2" w:rsidRPr="00642560" w:rsidRDefault="00761EF2" w:rsidP="00761EF2">
            <w:r w:rsidRPr="00642560">
              <w:rPr>
                <w:b/>
                <w:bCs/>
              </w:rPr>
              <w:t>Recolhimento</w:t>
            </w:r>
          </w:p>
        </w:tc>
      </w:tr>
      <w:tr w:rsidR="00761EF2" w:rsidRPr="00642560" w14:paraId="2D45120E" w14:textId="77777777" w:rsidTr="00761EF2">
        <w:trPr>
          <w:tblCellSpacing w:w="7" w:type="dxa"/>
        </w:trPr>
        <w:tc>
          <w:tcPr>
            <w:tcW w:w="0" w:type="auto"/>
            <w:vAlign w:val="center"/>
            <w:hideMark/>
          </w:tcPr>
          <w:p w14:paraId="27D9E004" w14:textId="77777777" w:rsidR="00761EF2" w:rsidRPr="00642560" w:rsidRDefault="00761EF2" w:rsidP="00761EF2">
            <w:r w:rsidRPr="00642560">
              <w:rPr>
                <w:color w:val="0352A3"/>
              </w:rPr>
              <w:t>Código</w:t>
            </w:r>
          </w:p>
        </w:tc>
        <w:tc>
          <w:tcPr>
            <w:tcW w:w="0" w:type="auto"/>
            <w:vAlign w:val="center"/>
            <w:hideMark/>
          </w:tcPr>
          <w:p w14:paraId="6C73B073" w14:textId="77777777" w:rsidR="00761EF2" w:rsidRPr="00642560" w:rsidRDefault="00761EF2" w:rsidP="00761EF2">
            <w:r w:rsidRPr="00642560">
              <w:rPr>
                <w:b/>
                <w:bCs/>
              </w:rPr>
              <w:t>28830-6 - SERVIÇOS ADMINISTRATIVOS</w:t>
            </w:r>
          </w:p>
        </w:tc>
      </w:tr>
      <w:bookmarkEnd w:id="0"/>
    </w:tbl>
    <w:p w14:paraId="4DD27AAD" w14:textId="77777777" w:rsidR="00761EF2" w:rsidRPr="00642560" w:rsidRDefault="00761EF2" w:rsidP="00761EF2">
      <w:pPr>
        <w:rPr>
          <w:vanish/>
          <w:color w:val="666666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761EF2" w:rsidRPr="00642560" w14:paraId="3FE6333C" w14:textId="77777777" w:rsidTr="00761E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925A7" w14:textId="77777777" w:rsidR="00761EF2" w:rsidRPr="00642560" w:rsidRDefault="00761EF2" w:rsidP="00761EF2">
            <w:pPr>
              <w:spacing w:after="240"/>
            </w:pPr>
            <w:r w:rsidRPr="00642560">
              <w:br/>
            </w:r>
            <w:r w:rsidRPr="00642560">
              <w:br/>
            </w:r>
            <w:r w:rsidRPr="00642560">
              <w:rPr>
                <w:b/>
                <w:bCs/>
                <w:color w:val="FF0000"/>
              </w:rPr>
              <w:t>Somente os campos acompanhados por </w:t>
            </w:r>
            <w:r w:rsidRPr="00642560">
              <w:rPr>
                <w:b/>
                <w:bCs/>
                <w:color w:val="008000"/>
              </w:rPr>
              <w:t>(*)</w:t>
            </w:r>
            <w:r w:rsidRPr="00642560">
              <w:rPr>
                <w:b/>
                <w:bCs/>
                <w:color w:val="FF0000"/>
              </w:rPr>
              <w:t> são de preenchimento obrigatório.</w:t>
            </w:r>
            <w:r w:rsidRPr="00642560">
              <w:t> </w:t>
            </w:r>
          </w:p>
        </w:tc>
      </w:tr>
      <w:tr w:rsidR="00761EF2" w:rsidRPr="00642560" w14:paraId="5EB66A1D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7D486E25" w14:textId="1B7D1612" w:rsidR="00761EF2" w:rsidRPr="00642560" w:rsidRDefault="00761EF2" w:rsidP="00761EF2">
            <w:r w:rsidRPr="00642560">
              <w:rPr>
                <w:b/>
                <w:bCs/>
              </w:rPr>
              <w:t>Número de Referência </w:t>
            </w:r>
            <w:r w:rsidR="002F5124" w:rsidRPr="00641BC6">
              <w:rPr>
                <w:b/>
                <w:noProof/>
                <w:color w:val="0352A3"/>
              </w:rPr>
              <w:drawing>
                <wp:inline distT="0" distB="0" distL="0" distR="0" wp14:anchorId="5E69C28B" wp14:editId="135769A8">
                  <wp:extent cx="228600" cy="209550"/>
                  <wp:effectExtent l="0" t="0" r="0" b="0"/>
                  <wp:docPr id="1" name="Imagem 5" descr="Descrição: Descrição: Apo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Descrição: Descrição: Apo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EF2" w:rsidRPr="00642560" w14:paraId="219726A1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1711D14D" w14:textId="1BEA5E63" w:rsidR="00761EF2" w:rsidRPr="00642560" w:rsidRDefault="00761EF2" w:rsidP="00761EF2">
            <w:r w:rsidRPr="00642560">
              <w:object w:dxaOrig="0" w:dyaOrig="0" w14:anchorId="1A5931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6.25pt;height:18pt" o:ole="">
                  <v:imagedata r:id="rId11" o:title=""/>
                </v:shape>
                <w:control r:id="rId12" w:name="DefaultOcxName" w:shapeid="_x0000_i1045"/>
              </w:object>
            </w:r>
            <w:r w:rsidRPr="00642560">
              <w:t> </w:t>
            </w:r>
            <w:r w:rsidRPr="00642560">
              <w:rPr>
                <w:b/>
                <w:bCs/>
                <w:color w:val="FF0000"/>
              </w:rPr>
              <w:t>(*) CAMPO OBRIGATÓRIO</w:t>
            </w:r>
          </w:p>
        </w:tc>
      </w:tr>
      <w:tr w:rsidR="00761EF2" w:rsidRPr="00642560" w14:paraId="42A1AFBE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3EB1B60C" w14:textId="57C8FE15" w:rsidR="00761EF2" w:rsidRPr="00642560" w:rsidRDefault="00761EF2" w:rsidP="00761EF2">
            <w:r w:rsidRPr="00642560">
              <w:rPr>
                <w:b/>
                <w:bCs/>
              </w:rPr>
              <w:t>Competência (mm/</w:t>
            </w:r>
            <w:proofErr w:type="spellStart"/>
            <w:r w:rsidRPr="00642560">
              <w:rPr>
                <w:b/>
                <w:bCs/>
              </w:rPr>
              <w:t>aaaa</w:t>
            </w:r>
            <w:proofErr w:type="spellEnd"/>
            <w:r w:rsidRPr="00642560">
              <w:rPr>
                <w:b/>
                <w:bCs/>
              </w:rPr>
              <w:t>) </w:t>
            </w:r>
            <w:r w:rsidR="002F5124" w:rsidRPr="00641BC6">
              <w:rPr>
                <w:b/>
                <w:noProof/>
                <w:color w:val="0352A3"/>
              </w:rPr>
              <w:drawing>
                <wp:inline distT="0" distB="0" distL="0" distR="0" wp14:anchorId="6ABD8DC8" wp14:editId="29986E37">
                  <wp:extent cx="228600" cy="209550"/>
                  <wp:effectExtent l="0" t="0" r="0" b="0"/>
                  <wp:docPr id="3" name="Imagem 4" descr="Descrição: Descrição: Apoi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Descrição: Apo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EF2" w:rsidRPr="00642560" w14:paraId="5CA753C4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4FDFED81" w14:textId="19E759B1" w:rsidR="00761EF2" w:rsidRPr="00642560" w:rsidRDefault="00761EF2" w:rsidP="00761EF2">
            <w:r w:rsidRPr="00642560">
              <w:object w:dxaOrig="0" w:dyaOrig="0" w14:anchorId="04F51B9C">
                <v:shape id="_x0000_i1047" type="#_x0000_t75" style="width:49.5pt;height:18pt" o:ole="">
                  <v:imagedata r:id="rId14" o:title=""/>
                </v:shape>
                <w:control r:id="rId15" w:name="DefaultOcxName1" w:shapeid="_x0000_i1047"/>
              </w:object>
            </w:r>
          </w:p>
        </w:tc>
      </w:tr>
      <w:tr w:rsidR="00761EF2" w:rsidRPr="00642560" w14:paraId="72B05599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1A45613E" w14:textId="6B2DBF46" w:rsidR="00761EF2" w:rsidRPr="00642560" w:rsidRDefault="00761EF2" w:rsidP="00761EF2">
            <w:r w:rsidRPr="00642560">
              <w:rPr>
                <w:b/>
                <w:bCs/>
              </w:rPr>
              <w:t>Vencimento (</w:t>
            </w:r>
            <w:proofErr w:type="spellStart"/>
            <w:r w:rsidRPr="00642560">
              <w:rPr>
                <w:b/>
                <w:bCs/>
              </w:rPr>
              <w:t>dd</w:t>
            </w:r>
            <w:proofErr w:type="spellEnd"/>
            <w:r w:rsidRPr="00642560">
              <w:rPr>
                <w:b/>
                <w:bCs/>
              </w:rPr>
              <w:t>/mm/</w:t>
            </w:r>
            <w:proofErr w:type="spellStart"/>
            <w:r w:rsidRPr="00642560">
              <w:rPr>
                <w:b/>
                <w:bCs/>
              </w:rPr>
              <w:t>aaaa</w:t>
            </w:r>
            <w:proofErr w:type="spellEnd"/>
            <w:r w:rsidRPr="00642560">
              <w:rPr>
                <w:b/>
                <w:bCs/>
              </w:rPr>
              <w:t>) </w:t>
            </w:r>
            <w:r w:rsidR="002F5124" w:rsidRPr="00641BC6">
              <w:rPr>
                <w:b/>
                <w:noProof/>
                <w:color w:val="0352A3"/>
              </w:rPr>
              <w:drawing>
                <wp:inline distT="0" distB="0" distL="0" distR="0" wp14:anchorId="4A30DD01" wp14:editId="3BA2AF59">
                  <wp:extent cx="228600" cy="209550"/>
                  <wp:effectExtent l="0" t="0" r="0" b="0"/>
                  <wp:docPr id="5" name="Imagem 3" descr="Descrição: Descrição: Apoi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Descrição: Apo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EF2" w:rsidRPr="00642560" w14:paraId="6E66B722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71D0B2C2" w14:textId="189BD409" w:rsidR="00761EF2" w:rsidRPr="00642560" w:rsidRDefault="00761EF2" w:rsidP="00761EF2">
            <w:r w:rsidRPr="00642560">
              <w:object w:dxaOrig="0" w:dyaOrig="0" w14:anchorId="4F9B4515">
                <v:shape id="_x0000_i1079" type="#_x0000_t75" style="width:57pt;height:18pt" o:ole="">
                  <v:imagedata r:id="rId17" o:title=""/>
                </v:shape>
                <w:control r:id="rId18" w:name="DefaultOcxName2" w:shapeid="_x0000_i1079"/>
              </w:object>
            </w:r>
          </w:p>
        </w:tc>
      </w:tr>
      <w:tr w:rsidR="00761EF2" w:rsidRPr="00642560" w14:paraId="29456B87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758C7A86" w14:textId="77777777" w:rsidR="00761EF2" w:rsidRPr="00642560" w:rsidRDefault="00761EF2" w:rsidP="00761EF2">
            <w:r w:rsidRPr="00642560">
              <w:rPr>
                <w:b/>
                <w:bCs/>
              </w:rPr>
              <w:t>CNPJ ou CPF do Contribuinte</w:t>
            </w:r>
          </w:p>
        </w:tc>
      </w:tr>
      <w:tr w:rsidR="00761EF2" w:rsidRPr="00642560" w14:paraId="5BF5B369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673AF5D4" w14:textId="758052CB" w:rsidR="00761EF2" w:rsidRPr="00642560" w:rsidRDefault="00761EF2" w:rsidP="00761EF2">
            <w:r w:rsidRPr="00642560">
              <w:object w:dxaOrig="0" w:dyaOrig="0" w14:anchorId="12B608AE">
                <v:shape id="_x0000_i1051" type="#_x0000_t75" style="width:102pt;height:18pt" o:ole="">
                  <v:imagedata r:id="rId19" o:title=""/>
                </v:shape>
                <w:control r:id="rId20" w:name="DefaultOcxName3" w:shapeid="_x0000_i1051"/>
              </w:object>
            </w:r>
            <w:r w:rsidRPr="00642560">
              <w:t> </w:t>
            </w:r>
            <w:r w:rsidRPr="00642560">
              <w:rPr>
                <w:b/>
                <w:bCs/>
                <w:color w:val="FF0000"/>
              </w:rPr>
              <w:t>(*) CAMPO OBRIGATÓRIO</w:t>
            </w:r>
          </w:p>
        </w:tc>
      </w:tr>
      <w:tr w:rsidR="00761EF2" w:rsidRPr="00642560" w14:paraId="59E2B449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7BF0A479" w14:textId="77777777" w:rsidR="00761EF2" w:rsidRPr="00642560" w:rsidRDefault="00761EF2" w:rsidP="00761EF2">
            <w:r w:rsidRPr="00642560">
              <w:rPr>
                <w:b/>
                <w:bCs/>
              </w:rPr>
              <w:t>Nome do Contribuinte / Recolhedor</w:t>
            </w:r>
          </w:p>
        </w:tc>
      </w:tr>
      <w:tr w:rsidR="00761EF2" w:rsidRPr="00642560" w14:paraId="3A0E408A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692B37F2" w14:textId="0A6DD9C8" w:rsidR="00761EF2" w:rsidRPr="00642560" w:rsidRDefault="00761EF2" w:rsidP="00761EF2">
            <w:r w:rsidRPr="00642560">
              <w:object w:dxaOrig="0" w:dyaOrig="0" w14:anchorId="6C77AAB7">
                <v:shape id="_x0000_i1053" type="#_x0000_t75" style="width:236.25pt;height:18pt" o:ole="">
                  <v:imagedata r:id="rId21" o:title=""/>
                </v:shape>
                <w:control r:id="rId22" w:name="DefaultOcxName4" w:shapeid="_x0000_i1053"/>
              </w:object>
            </w:r>
            <w:r w:rsidRPr="00642560">
              <w:t> </w:t>
            </w:r>
            <w:r w:rsidRPr="00642560">
              <w:rPr>
                <w:b/>
                <w:bCs/>
                <w:color w:val="FF0000"/>
              </w:rPr>
              <w:t>(*) CAMPO OBRIGATÓRIO</w:t>
            </w:r>
          </w:p>
        </w:tc>
      </w:tr>
      <w:tr w:rsidR="00761EF2" w:rsidRPr="00642560" w14:paraId="4C391D5A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4FCED11D" w14:textId="77777777" w:rsidR="00761EF2" w:rsidRPr="00642560" w:rsidRDefault="00761EF2" w:rsidP="00761EF2">
            <w:r w:rsidRPr="00642560">
              <w:rPr>
                <w:b/>
                <w:bCs/>
              </w:rPr>
              <w:t>(</w:t>
            </w:r>
            <w:proofErr w:type="gramStart"/>
            <w:r w:rsidRPr="00642560">
              <w:rPr>
                <w:b/>
                <w:bCs/>
              </w:rPr>
              <w:t>=)Valor</w:t>
            </w:r>
            <w:proofErr w:type="gramEnd"/>
            <w:r w:rsidRPr="00642560">
              <w:rPr>
                <w:b/>
                <w:bCs/>
              </w:rPr>
              <w:t xml:space="preserve"> Principal</w:t>
            </w:r>
          </w:p>
        </w:tc>
      </w:tr>
      <w:tr w:rsidR="00761EF2" w:rsidRPr="00642560" w14:paraId="020AE434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4627DB0A" w14:textId="4B255937" w:rsidR="00761EF2" w:rsidRPr="00642560" w:rsidRDefault="00761EF2" w:rsidP="00761EF2">
            <w:r w:rsidRPr="00642560">
              <w:object w:dxaOrig="0" w:dyaOrig="0" w14:anchorId="45DD0E77">
                <v:shape id="_x0000_i1056" type="#_x0000_t75" style="width:60.75pt;height:18pt" o:ole="">
                  <v:imagedata r:id="rId23" o:title=""/>
                </v:shape>
                <w:control r:id="rId24" w:name="HTMLText1" w:shapeid="_x0000_i1056"/>
              </w:object>
            </w:r>
            <w:r w:rsidRPr="00642560">
              <w:t> </w:t>
            </w:r>
            <w:r w:rsidRPr="00642560">
              <w:rPr>
                <w:b/>
                <w:bCs/>
                <w:color w:val="FF0000"/>
              </w:rPr>
              <w:t>(*) CAMPO OBRIGATÓRIO</w:t>
            </w:r>
          </w:p>
        </w:tc>
      </w:tr>
      <w:tr w:rsidR="00761EF2" w:rsidRPr="00642560" w14:paraId="3F9FD51D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76E162FF" w14:textId="77777777" w:rsidR="00761EF2" w:rsidRPr="00642560" w:rsidRDefault="00761EF2" w:rsidP="00761EF2">
            <w:r w:rsidRPr="00642560">
              <w:rPr>
                <w:b/>
                <w:bCs/>
              </w:rPr>
              <w:t>(</w:t>
            </w:r>
            <w:proofErr w:type="gramStart"/>
            <w:r w:rsidRPr="00642560">
              <w:rPr>
                <w:b/>
                <w:bCs/>
              </w:rPr>
              <w:t>-)Descontos</w:t>
            </w:r>
            <w:proofErr w:type="gramEnd"/>
            <w:r w:rsidRPr="00642560">
              <w:rPr>
                <w:b/>
                <w:bCs/>
              </w:rPr>
              <w:t>/Abatimentos</w:t>
            </w:r>
          </w:p>
        </w:tc>
      </w:tr>
      <w:tr w:rsidR="00761EF2" w:rsidRPr="00642560" w14:paraId="5C0A2C9E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71BF897B" w14:textId="1320F694" w:rsidR="00761EF2" w:rsidRPr="00642560" w:rsidRDefault="00761EF2" w:rsidP="00761EF2">
            <w:r w:rsidRPr="00642560">
              <w:object w:dxaOrig="0" w:dyaOrig="0" w14:anchorId="4C80B8EE">
                <v:shape id="_x0000_i1059" type="#_x0000_t75" style="width:60.75pt;height:18pt" o:ole="">
                  <v:imagedata r:id="rId25" o:title=""/>
                </v:shape>
                <w:control r:id="rId26" w:name="DefaultOcxName6" w:shapeid="_x0000_i1059"/>
              </w:object>
            </w:r>
          </w:p>
        </w:tc>
      </w:tr>
      <w:tr w:rsidR="00761EF2" w:rsidRPr="00642560" w14:paraId="7EDA8173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0D5E89D6" w14:textId="77777777" w:rsidR="00761EF2" w:rsidRPr="00642560" w:rsidRDefault="00761EF2" w:rsidP="00761EF2">
            <w:r w:rsidRPr="00642560">
              <w:rPr>
                <w:b/>
                <w:bCs/>
              </w:rPr>
              <w:t>(</w:t>
            </w:r>
            <w:proofErr w:type="gramStart"/>
            <w:r w:rsidRPr="00642560">
              <w:rPr>
                <w:b/>
                <w:bCs/>
              </w:rPr>
              <w:t>-)Outras</w:t>
            </w:r>
            <w:proofErr w:type="gramEnd"/>
            <w:r w:rsidRPr="00642560">
              <w:rPr>
                <w:b/>
                <w:bCs/>
              </w:rPr>
              <w:t xml:space="preserve"> Deduções</w:t>
            </w:r>
          </w:p>
        </w:tc>
      </w:tr>
      <w:tr w:rsidR="00761EF2" w:rsidRPr="00642560" w14:paraId="191005B6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1FA50726" w14:textId="7EF76426" w:rsidR="00761EF2" w:rsidRPr="00642560" w:rsidRDefault="00761EF2" w:rsidP="00761EF2">
            <w:r w:rsidRPr="00642560">
              <w:object w:dxaOrig="0" w:dyaOrig="0" w14:anchorId="01436A2A">
                <v:shape id="_x0000_i1062" type="#_x0000_t75" style="width:60.75pt;height:18pt" o:ole="">
                  <v:imagedata r:id="rId25" o:title=""/>
                </v:shape>
                <w:control r:id="rId27" w:name="DefaultOcxName7" w:shapeid="_x0000_i1062"/>
              </w:object>
            </w:r>
          </w:p>
        </w:tc>
      </w:tr>
      <w:tr w:rsidR="00761EF2" w:rsidRPr="00642560" w14:paraId="281FAA23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16B7E6D8" w14:textId="77777777" w:rsidR="00761EF2" w:rsidRPr="00642560" w:rsidRDefault="00761EF2" w:rsidP="00761EF2">
            <w:r w:rsidRPr="00642560">
              <w:rPr>
                <w:b/>
                <w:bCs/>
              </w:rPr>
              <w:t>(</w:t>
            </w:r>
            <w:proofErr w:type="gramStart"/>
            <w:r w:rsidRPr="00642560">
              <w:rPr>
                <w:b/>
                <w:bCs/>
              </w:rPr>
              <w:t>+)Mora</w:t>
            </w:r>
            <w:proofErr w:type="gramEnd"/>
            <w:r w:rsidRPr="00642560">
              <w:rPr>
                <w:b/>
                <w:bCs/>
              </w:rPr>
              <w:t>/Multa</w:t>
            </w:r>
          </w:p>
        </w:tc>
      </w:tr>
      <w:tr w:rsidR="00761EF2" w:rsidRPr="00642560" w14:paraId="54B50D03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61CEC6FF" w14:textId="5C3E4964" w:rsidR="00761EF2" w:rsidRPr="00642560" w:rsidRDefault="00761EF2" w:rsidP="00761EF2">
            <w:r w:rsidRPr="00642560">
              <w:object w:dxaOrig="0" w:dyaOrig="0" w14:anchorId="124C8FB9">
                <v:shape id="_x0000_i1065" type="#_x0000_t75" style="width:60.75pt;height:18pt" o:ole="">
                  <v:imagedata r:id="rId25" o:title=""/>
                </v:shape>
                <w:control r:id="rId28" w:name="DefaultOcxName8" w:shapeid="_x0000_i1065"/>
              </w:object>
            </w:r>
          </w:p>
        </w:tc>
      </w:tr>
      <w:tr w:rsidR="00761EF2" w:rsidRPr="00642560" w14:paraId="4832AB74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40C106E7" w14:textId="77777777" w:rsidR="00761EF2" w:rsidRPr="00642560" w:rsidRDefault="00761EF2" w:rsidP="00761EF2">
            <w:r w:rsidRPr="00642560">
              <w:rPr>
                <w:b/>
                <w:bCs/>
              </w:rPr>
              <w:t>(</w:t>
            </w:r>
            <w:proofErr w:type="gramStart"/>
            <w:r w:rsidRPr="00642560">
              <w:rPr>
                <w:b/>
                <w:bCs/>
              </w:rPr>
              <w:t>+)Juros</w:t>
            </w:r>
            <w:proofErr w:type="gramEnd"/>
            <w:r w:rsidRPr="00642560">
              <w:rPr>
                <w:b/>
                <w:bCs/>
              </w:rPr>
              <w:t>/Encargos</w:t>
            </w:r>
          </w:p>
        </w:tc>
      </w:tr>
      <w:tr w:rsidR="00761EF2" w:rsidRPr="00642560" w14:paraId="1C9E5BE3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5AE84B51" w14:textId="5E29A2DA" w:rsidR="00761EF2" w:rsidRPr="00642560" w:rsidRDefault="00761EF2" w:rsidP="00761EF2">
            <w:r w:rsidRPr="00642560">
              <w:object w:dxaOrig="0" w:dyaOrig="0" w14:anchorId="1E32641B">
                <v:shape id="_x0000_i1068" type="#_x0000_t75" style="width:60.75pt;height:18pt" o:ole="">
                  <v:imagedata r:id="rId25" o:title=""/>
                </v:shape>
                <w:control r:id="rId29" w:name="DefaultOcxName9" w:shapeid="_x0000_i1068"/>
              </w:object>
            </w:r>
          </w:p>
        </w:tc>
      </w:tr>
      <w:tr w:rsidR="00761EF2" w:rsidRPr="00642560" w14:paraId="335EA020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0237D7CE" w14:textId="77777777" w:rsidR="00761EF2" w:rsidRPr="00642560" w:rsidRDefault="00761EF2" w:rsidP="00761EF2">
            <w:r w:rsidRPr="00642560">
              <w:rPr>
                <w:b/>
                <w:bCs/>
              </w:rPr>
              <w:t>(</w:t>
            </w:r>
            <w:proofErr w:type="gramStart"/>
            <w:r w:rsidRPr="00642560">
              <w:rPr>
                <w:b/>
                <w:bCs/>
              </w:rPr>
              <w:t>+)Outros</w:t>
            </w:r>
            <w:proofErr w:type="gramEnd"/>
            <w:r w:rsidRPr="00642560">
              <w:rPr>
                <w:b/>
                <w:bCs/>
              </w:rPr>
              <w:t xml:space="preserve"> Acréscimos</w:t>
            </w:r>
          </w:p>
        </w:tc>
      </w:tr>
      <w:tr w:rsidR="00761EF2" w:rsidRPr="00642560" w14:paraId="1F65FAEF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5031BE7F" w14:textId="707FE945" w:rsidR="00761EF2" w:rsidRPr="00642560" w:rsidRDefault="00761EF2" w:rsidP="00761EF2">
            <w:r w:rsidRPr="00642560">
              <w:object w:dxaOrig="0" w:dyaOrig="0" w14:anchorId="0E37321F">
                <v:shape id="_x0000_i1071" type="#_x0000_t75" style="width:60.75pt;height:18pt" o:ole="">
                  <v:imagedata r:id="rId25" o:title=""/>
                </v:shape>
                <w:control r:id="rId30" w:name="DefaultOcxName10" w:shapeid="_x0000_i1071"/>
              </w:object>
            </w:r>
          </w:p>
        </w:tc>
      </w:tr>
      <w:tr w:rsidR="00761EF2" w:rsidRPr="00642560" w14:paraId="2A37E881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265872C6" w14:textId="2D4A625D" w:rsidR="00761EF2" w:rsidRPr="00642560" w:rsidRDefault="00761EF2" w:rsidP="00761EF2">
            <w:r w:rsidRPr="00642560">
              <w:rPr>
                <w:b/>
                <w:bCs/>
              </w:rPr>
              <w:t>(</w:t>
            </w:r>
            <w:proofErr w:type="gramStart"/>
            <w:r w:rsidRPr="00642560">
              <w:rPr>
                <w:b/>
                <w:bCs/>
              </w:rPr>
              <w:t>=)Valor</w:t>
            </w:r>
            <w:proofErr w:type="gramEnd"/>
            <w:r w:rsidRPr="00642560">
              <w:rPr>
                <w:b/>
                <w:bCs/>
              </w:rPr>
              <w:t xml:space="preserve"> Total </w:t>
            </w:r>
            <w:r w:rsidR="002F5124" w:rsidRPr="00641BC6">
              <w:rPr>
                <w:b/>
                <w:noProof/>
                <w:color w:val="0352A3"/>
              </w:rPr>
              <w:drawing>
                <wp:inline distT="0" distB="0" distL="0" distR="0" wp14:anchorId="768A83F9" wp14:editId="15B07377">
                  <wp:extent cx="228600" cy="209550"/>
                  <wp:effectExtent l="0" t="0" r="0" b="0"/>
                  <wp:docPr id="15" name="Imagem 2" descr="Descrição: Descrição: Apoi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Apo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EF2" w:rsidRPr="00642560" w14:paraId="3C112028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3DDF56C9" w14:textId="1015B9E9" w:rsidR="00761EF2" w:rsidRPr="00642560" w:rsidRDefault="00761EF2" w:rsidP="00761EF2">
            <w:r w:rsidRPr="00642560">
              <w:object w:dxaOrig="0" w:dyaOrig="0" w14:anchorId="3AF5CC33">
                <v:shape id="_x0000_i1074" type="#_x0000_t75" style="width:60.75pt;height:18pt" o:ole="">
                  <v:imagedata r:id="rId23" o:title=""/>
                </v:shape>
                <w:control r:id="rId32" w:name="DefaultOcxName11" w:shapeid="_x0000_i1074"/>
              </w:object>
            </w:r>
            <w:r w:rsidRPr="00642560">
              <w:t> </w:t>
            </w:r>
            <w:r w:rsidRPr="00642560">
              <w:rPr>
                <w:b/>
                <w:bCs/>
                <w:color w:val="FF0000"/>
              </w:rPr>
              <w:t>(*) CAMPO OBRIGATÓRIO</w:t>
            </w:r>
          </w:p>
        </w:tc>
      </w:tr>
      <w:tr w:rsidR="00761EF2" w:rsidRPr="00642560" w14:paraId="69A5B6BC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780B6EC7" w14:textId="77777777" w:rsidR="00761EF2" w:rsidRPr="00642560" w:rsidRDefault="00761EF2" w:rsidP="00761EF2">
            <w:r w:rsidRPr="00642560">
              <w:rPr>
                <w:b/>
                <w:bCs/>
              </w:rPr>
              <w:t>Selecione uma opção de geração:</w:t>
            </w:r>
          </w:p>
        </w:tc>
      </w:tr>
      <w:tr w:rsidR="00761EF2" w:rsidRPr="00642560" w14:paraId="289B733F" w14:textId="77777777" w:rsidTr="00761EF2">
        <w:trPr>
          <w:tblCellSpacing w:w="15" w:type="dxa"/>
        </w:trPr>
        <w:tc>
          <w:tcPr>
            <w:tcW w:w="0" w:type="auto"/>
            <w:hideMark/>
          </w:tcPr>
          <w:p w14:paraId="1560409D" w14:textId="3D1DC44A" w:rsidR="00761EF2" w:rsidRPr="00642560" w:rsidRDefault="00761EF2" w:rsidP="00761EF2">
            <w:r w:rsidRPr="00642560">
              <w:object w:dxaOrig="0" w:dyaOrig="0" w14:anchorId="02A78F95">
                <v:shape id="_x0000_i1076" type="#_x0000_t75" style="width:286.5pt;height:18pt" o:ole="">
                  <v:imagedata r:id="rId33" o:title=""/>
                </v:shape>
                <w:control r:id="rId34" w:name="DefaultOcxName12" w:shapeid="_x0000_i1076"/>
              </w:object>
            </w:r>
          </w:p>
        </w:tc>
      </w:tr>
    </w:tbl>
    <w:p w14:paraId="6EA0F1CE" w14:textId="77777777" w:rsidR="00761EF2" w:rsidRPr="00642560" w:rsidRDefault="00761EF2" w:rsidP="00761EF2">
      <w:pPr>
        <w:pBdr>
          <w:top w:val="single" w:sz="6" w:space="1" w:color="auto"/>
        </w:pBdr>
        <w:jc w:val="center"/>
        <w:rPr>
          <w:vanish/>
        </w:rPr>
      </w:pPr>
      <w:r w:rsidRPr="00642560">
        <w:rPr>
          <w:vanish/>
        </w:rPr>
        <w:t>Parte inferior do formulário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5"/>
      </w:tblGrid>
      <w:tr w:rsidR="00761EF2" w:rsidRPr="00642560" w14:paraId="2C7C6DDB" w14:textId="77777777" w:rsidTr="00761E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695556" w14:textId="77777777" w:rsidR="00761EF2" w:rsidRPr="00642560" w:rsidRDefault="00761EF2" w:rsidP="00761EF2"/>
        </w:tc>
        <w:tc>
          <w:tcPr>
            <w:tcW w:w="0" w:type="auto"/>
            <w:vAlign w:val="center"/>
            <w:hideMark/>
          </w:tcPr>
          <w:p w14:paraId="76FB947D" w14:textId="77777777" w:rsidR="00761EF2" w:rsidRPr="00642560" w:rsidRDefault="00761EF2" w:rsidP="00761EF2">
            <w:r w:rsidRPr="00642560">
              <w:t>Selecionando a opção</w:t>
            </w:r>
            <w:r w:rsidR="00903889" w:rsidRPr="00642560">
              <w:t xml:space="preserve"> </w:t>
            </w:r>
            <w:r w:rsidRPr="00642560">
              <w:rPr>
                <w:b/>
                <w:bCs/>
              </w:rPr>
              <w:t>Geração em PDF</w:t>
            </w:r>
            <w:r w:rsidR="00903889" w:rsidRPr="00642560">
              <w:rPr>
                <w:b/>
                <w:bCs/>
              </w:rPr>
              <w:t xml:space="preserve"> </w:t>
            </w:r>
            <w:r w:rsidRPr="00642560">
              <w:t>ou</w:t>
            </w:r>
            <w:r w:rsidR="00903889" w:rsidRPr="00642560">
              <w:t xml:space="preserve"> </w:t>
            </w:r>
            <w:r w:rsidRPr="00642560">
              <w:rPr>
                <w:b/>
                <w:bCs/>
              </w:rPr>
              <w:t>Baixar PDF</w:t>
            </w:r>
            <w:r w:rsidRPr="00642560">
              <w:t>, para visualizar a GRU, voc</w:t>
            </w:r>
            <w:r w:rsidR="00903889" w:rsidRPr="00642560">
              <w:t xml:space="preserve">ê </w:t>
            </w:r>
            <w:r w:rsidRPr="00642560">
              <w:t>precisará de um programa específico para visualizar arquivos PDF, como, por exemplo, o</w:t>
            </w:r>
            <w:r w:rsidR="00903889" w:rsidRPr="00642560">
              <w:t xml:space="preserve"> </w:t>
            </w:r>
            <w:r w:rsidRPr="00642560">
              <w:rPr>
                <w:b/>
                <w:bCs/>
              </w:rPr>
              <w:t>Adobe Acrobat Reader</w:t>
            </w:r>
            <w:r w:rsidRPr="00642560">
              <w:t>.</w:t>
            </w:r>
          </w:p>
        </w:tc>
      </w:tr>
    </w:tbl>
    <w:p w14:paraId="3C8F3A82" w14:textId="77777777" w:rsidR="00310304" w:rsidRDefault="00310304" w:rsidP="006F2C8C">
      <w:pPr>
        <w:jc w:val="both"/>
      </w:pPr>
    </w:p>
    <w:p w14:paraId="5DC45FCC" w14:textId="48B5B73E" w:rsidR="00310304" w:rsidRDefault="00310304"/>
    <w:sectPr w:rsidR="00310304" w:rsidSect="00013A7C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8DCA" w14:textId="77777777" w:rsidR="002F5124" w:rsidRDefault="002F5124" w:rsidP="00213786">
      <w:r>
        <w:separator/>
      </w:r>
    </w:p>
  </w:endnote>
  <w:endnote w:type="continuationSeparator" w:id="0">
    <w:p w14:paraId="0A7EA11D" w14:textId="77777777" w:rsidR="002F5124" w:rsidRDefault="002F5124" w:rsidP="002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936E" w14:textId="77777777" w:rsidR="002F5124" w:rsidRDefault="002F5124" w:rsidP="00213786">
      <w:r>
        <w:separator/>
      </w:r>
    </w:p>
  </w:footnote>
  <w:footnote w:type="continuationSeparator" w:id="0">
    <w:p w14:paraId="2EC12302" w14:textId="77777777" w:rsidR="002F5124" w:rsidRDefault="002F5124" w:rsidP="0021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48F5"/>
    <w:multiLevelType w:val="multilevel"/>
    <w:tmpl w:val="FFFFFFFF"/>
    <w:lvl w:ilvl="0">
      <w:start w:val="1"/>
      <w:numFmt w:val="decimal"/>
      <w:pStyle w:val="7Ps-textoTtulodeRefernciaseGlossrio"/>
      <w:lvlText w:val="%1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3TtulodeSeo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TtulodeSubseo1"/>
      <w:lvlText w:val="%1.%2.%3 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3TtulodeSubseononumerada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1F2083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63E3099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E6441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900F72"/>
    <w:multiLevelType w:val="hybridMultilevel"/>
    <w:tmpl w:val="FFFFFFFF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0E3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891746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7C10A7"/>
    <w:multiLevelType w:val="hybridMultilevel"/>
    <w:tmpl w:val="FFFFFFFF"/>
    <w:lvl w:ilvl="0" w:tplc="47E6C3CE">
      <w:start w:val="1"/>
      <w:numFmt w:val="bullet"/>
      <w:pStyle w:val="1Listadeitenscommarcador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5C457F78"/>
    <w:multiLevelType w:val="hybridMultilevel"/>
    <w:tmpl w:val="FFFFFFFF"/>
    <w:lvl w:ilvl="0" w:tplc="1312EF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AADC422E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614728FD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632729BA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AB27A3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 w15:restartNumberingAfterBreak="0">
    <w:nsid w:val="75790722"/>
    <w:multiLevelType w:val="hybridMultilevel"/>
    <w:tmpl w:val="FFFFFFFF"/>
    <w:lvl w:ilvl="0" w:tplc="1E38B0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B86D62"/>
    <w:multiLevelType w:val="hybridMultilevel"/>
    <w:tmpl w:val="FFFFFFFF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DC7ED1"/>
    <w:multiLevelType w:val="hybridMultilevel"/>
    <w:tmpl w:val="FFFFFFFF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707214518">
    <w:abstractNumId w:val="8"/>
  </w:num>
  <w:num w:numId="2" w16cid:durableId="561645000">
    <w:abstractNumId w:val="6"/>
  </w:num>
  <w:num w:numId="3" w16cid:durableId="1892036374">
    <w:abstractNumId w:val="9"/>
  </w:num>
  <w:num w:numId="4" w16cid:durableId="777871124">
    <w:abstractNumId w:val="11"/>
  </w:num>
  <w:num w:numId="5" w16cid:durableId="987975257">
    <w:abstractNumId w:val="6"/>
    <w:lvlOverride w:ilvl="0">
      <w:lvl w:ilvl="0" w:tplc="0416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6" w16cid:durableId="1700205011">
    <w:abstractNumId w:val="10"/>
  </w:num>
  <w:num w:numId="7" w16cid:durableId="1882474490">
    <w:abstractNumId w:val="12"/>
  </w:num>
  <w:num w:numId="8" w16cid:durableId="370158238">
    <w:abstractNumId w:val="5"/>
  </w:num>
  <w:num w:numId="9" w16cid:durableId="720321875">
    <w:abstractNumId w:val="2"/>
  </w:num>
  <w:num w:numId="10" w16cid:durableId="1384670616">
    <w:abstractNumId w:val="3"/>
  </w:num>
  <w:num w:numId="11" w16cid:durableId="1342783874">
    <w:abstractNumId w:val="1"/>
  </w:num>
  <w:num w:numId="12" w16cid:durableId="1521045361">
    <w:abstractNumId w:val="0"/>
  </w:num>
  <w:num w:numId="13" w16cid:durableId="1999115489">
    <w:abstractNumId w:val="4"/>
  </w:num>
  <w:num w:numId="14" w16cid:durableId="528841435">
    <w:abstractNumId w:val="7"/>
  </w:num>
  <w:num w:numId="15" w16cid:durableId="139619709">
    <w:abstractNumId w:val="14"/>
  </w:num>
  <w:num w:numId="16" w16cid:durableId="599411267">
    <w:abstractNumId w:val="13"/>
  </w:num>
  <w:num w:numId="17" w16cid:durableId="11290565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MDIxNbe0MDA2NTBT0lEKTi0uzszPAykwrgUAmAPgGywAAAA="/>
  </w:docVars>
  <w:rsids>
    <w:rsidRoot w:val="002F5124"/>
    <w:rsid w:val="00006BC9"/>
    <w:rsid w:val="000075D9"/>
    <w:rsid w:val="00013A7C"/>
    <w:rsid w:val="00020A12"/>
    <w:rsid w:val="00040494"/>
    <w:rsid w:val="00043102"/>
    <w:rsid w:val="0005014A"/>
    <w:rsid w:val="00060CED"/>
    <w:rsid w:val="00073CAB"/>
    <w:rsid w:val="00074601"/>
    <w:rsid w:val="000765D6"/>
    <w:rsid w:val="000848A7"/>
    <w:rsid w:val="00087441"/>
    <w:rsid w:val="00090DE1"/>
    <w:rsid w:val="0009623A"/>
    <w:rsid w:val="000B5702"/>
    <w:rsid w:val="000C4A07"/>
    <w:rsid w:val="000C4D18"/>
    <w:rsid w:val="000C77E2"/>
    <w:rsid w:val="000F2955"/>
    <w:rsid w:val="000F3049"/>
    <w:rsid w:val="00105079"/>
    <w:rsid w:val="00107CEA"/>
    <w:rsid w:val="00120CE4"/>
    <w:rsid w:val="001352C5"/>
    <w:rsid w:val="00140BBA"/>
    <w:rsid w:val="00155745"/>
    <w:rsid w:val="00156941"/>
    <w:rsid w:val="00160116"/>
    <w:rsid w:val="00160A08"/>
    <w:rsid w:val="001718D4"/>
    <w:rsid w:val="00175FCA"/>
    <w:rsid w:val="00177D51"/>
    <w:rsid w:val="0018243A"/>
    <w:rsid w:val="00184937"/>
    <w:rsid w:val="0019163F"/>
    <w:rsid w:val="00192003"/>
    <w:rsid w:val="001A0A72"/>
    <w:rsid w:val="001B27EC"/>
    <w:rsid w:val="001C4F9E"/>
    <w:rsid w:val="001C59A6"/>
    <w:rsid w:val="001C6F1D"/>
    <w:rsid w:val="001D2D2A"/>
    <w:rsid w:val="001F049B"/>
    <w:rsid w:val="001F4402"/>
    <w:rsid w:val="001F6619"/>
    <w:rsid w:val="00213786"/>
    <w:rsid w:val="002137A6"/>
    <w:rsid w:val="0021522F"/>
    <w:rsid w:val="00220BB8"/>
    <w:rsid w:val="0022692F"/>
    <w:rsid w:val="00226C20"/>
    <w:rsid w:val="0023167C"/>
    <w:rsid w:val="00233218"/>
    <w:rsid w:val="0023343D"/>
    <w:rsid w:val="00245318"/>
    <w:rsid w:val="00257076"/>
    <w:rsid w:val="00267C09"/>
    <w:rsid w:val="00270AB8"/>
    <w:rsid w:val="00274913"/>
    <w:rsid w:val="00276504"/>
    <w:rsid w:val="00292DAB"/>
    <w:rsid w:val="0029663C"/>
    <w:rsid w:val="002A105F"/>
    <w:rsid w:val="002A11ED"/>
    <w:rsid w:val="002A1379"/>
    <w:rsid w:val="002B66D7"/>
    <w:rsid w:val="002C0864"/>
    <w:rsid w:val="002C626A"/>
    <w:rsid w:val="002F0574"/>
    <w:rsid w:val="002F3F6F"/>
    <w:rsid w:val="002F4BE8"/>
    <w:rsid w:val="002F5124"/>
    <w:rsid w:val="00306531"/>
    <w:rsid w:val="00310304"/>
    <w:rsid w:val="00324236"/>
    <w:rsid w:val="00330113"/>
    <w:rsid w:val="00337664"/>
    <w:rsid w:val="00342FBB"/>
    <w:rsid w:val="00346F07"/>
    <w:rsid w:val="00366F6C"/>
    <w:rsid w:val="00367C77"/>
    <w:rsid w:val="0038558C"/>
    <w:rsid w:val="00391F58"/>
    <w:rsid w:val="003939B2"/>
    <w:rsid w:val="003A579D"/>
    <w:rsid w:val="003A5A19"/>
    <w:rsid w:val="003A5DB1"/>
    <w:rsid w:val="003B1CFF"/>
    <w:rsid w:val="003B7DC5"/>
    <w:rsid w:val="003D0F6F"/>
    <w:rsid w:val="003D2F0A"/>
    <w:rsid w:val="003D57C3"/>
    <w:rsid w:val="003D6794"/>
    <w:rsid w:val="003E020C"/>
    <w:rsid w:val="003E2525"/>
    <w:rsid w:val="003F5B8F"/>
    <w:rsid w:val="0040210D"/>
    <w:rsid w:val="00402A78"/>
    <w:rsid w:val="00405DA5"/>
    <w:rsid w:val="00411075"/>
    <w:rsid w:val="004124E0"/>
    <w:rsid w:val="00413BE3"/>
    <w:rsid w:val="0041665F"/>
    <w:rsid w:val="004226DB"/>
    <w:rsid w:val="00474DC6"/>
    <w:rsid w:val="00477837"/>
    <w:rsid w:val="00481DF8"/>
    <w:rsid w:val="004859D2"/>
    <w:rsid w:val="004A63B9"/>
    <w:rsid w:val="004B1A94"/>
    <w:rsid w:val="004C06FC"/>
    <w:rsid w:val="004C4DAC"/>
    <w:rsid w:val="004D3341"/>
    <w:rsid w:val="004F0D51"/>
    <w:rsid w:val="004F287C"/>
    <w:rsid w:val="005076AF"/>
    <w:rsid w:val="00512B0C"/>
    <w:rsid w:val="00520753"/>
    <w:rsid w:val="0052459B"/>
    <w:rsid w:val="00525B65"/>
    <w:rsid w:val="005269D2"/>
    <w:rsid w:val="00527FDB"/>
    <w:rsid w:val="005337C8"/>
    <w:rsid w:val="005375C6"/>
    <w:rsid w:val="00544782"/>
    <w:rsid w:val="00546C74"/>
    <w:rsid w:val="005523EC"/>
    <w:rsid w:val="00554F85"/>
    <w:rsid w:val="0055625B"/>
    <w:rsid w:val="00571329"/>
    <w:rsid w:val="00571E74"/>
    <w:rsid w:val="00576F0B"/>
    <w:rsid w:val="00577D03"/>
    <w:rsid w:val="00582A6C"/>
    <w:rsid w:val="00583141"/>
    <w:rsid w:val="00590975"/>
    <w:rsid w:val="00592F33"/>
    <w:rsid w:val="005962D6"/>
    <w:rsid w:val="005A5DB9"/>
    <w:rsid w:val="005A78A1"/>
    <w:rsid w:val="005A7FC7"/>
    <w:rsid w:val="005B0EDA"/>
    <w:rsid w:val="005B285C"/>
    <w:rsid w:val="005C37C8"/>
    <w:rsid w:val="005C7CC8"/>
    <w:rsid w:val="005E48F2"/>
    <w:rsid w:val="005E507D"/>
    <w:rsid w:val="005F0319"/>
    <w:rsid w:val="00615531"/>
    <w:rsid w:val="006234B9"/>
    <w:rsid w:val="006304F8"/>
    <w:rsid w:val="0063348D"/>
    <w:rsid w:val="00634D9F"/>
    <w:rsid w:val="006350F8"/>
    <w:rsid w:val="00641BC6"/>
    <w:rsid w:val="00642560"/>
    <w:rsid w:val="00645A7F"/>
    <w:rsid w:val="00650768"/>
    <w:rsid w:val="00650B6E"/>
    <w:rsid w:val="00661CF8"/>
    <w:rsid w:val="0066217C"/>
    <w:rsid w:val="00667F23"/>
    <w:rsid w:val="00671676"/>
    <w:rsid w:val="00693D7F"/>
    <w:rsid w:val="00696835"/>
    <w:rsid w:val="006B1BE8"/>
    <w:rsid w:val="006B1CFC"/>
    <w:rsid w:val="006B448D"/>
    <w:rsid w:val="006D53CE"/>
    <w:rsid w:val="006E41A7"/>
    <w:rsid w:val="006E46EA"/>
    <w:rsid w:val="006E564B"/>
    <w:rsid w:val="006F2C8C"/>
    <w:rsid w:val="00701BE2"/>
    <w:rsid w:val="00707F5F"/>
    <w:rsid w:val="0072049C"/>
    <w:rsid w:val="00731CE7"/>
    <w:rsid w:val="007347EB"/>
    <w:rsid w:val="007352FB"/>
    <w:rsid w:val="0073762C"/>
    <w:rsid w:val="00741887"/>
    <w:rsid w:val="00743F38"/>
    <w:rsid w:val="00761EF2"/>
    <w:rsid w:val="0076288A"/>
    <w:rsid w:val="00763F5E"/>
    <w:rsid w:val="0076596C"/>
    <w:rsid w:val="00767DE1"/>
    <w:rsid w:val="00770377"/>
    <w:rsid w:val="00770D8F"/>
    <w:rsid w:val="00771A3B"/>
    <w:rsid w:val="00772F9C"/>
    <w:rsid w:val="00773037"/>
    <w:rsid w:val="007758E7"/>
    <w:rsid w:val="00783227"/>
    <w:rsid w:val="007A5430"/>
    <w:rsid w:val="007A622E"/>
    <w:rsid w:val="007D09FF"/>
    <w:rsid w:val="007D0DCF"/>
    <w:rsid w:val="007D1462"/>
    <w:rsid w:val="007D236D"/>
    <w:rsid w:val="007D4AB1"/>
    <w:rsid w:val="007E0A87"/>
    <w:rsid w:val="007E6E3B"/>
    <w:rsid w:val="007F18CE"/>
    <w:rsid w:val="007F47F1"/>
    <w:rsid w:val="00817711"/>
    <w:rsid w:val="0083353A"/>
    <w:rsid w:val="00841945"/>
    <w:rsid w:val="0084257D"/>
    <w:rsid w:val="008477AF"/>
    <w:rsid w:val="00851CAC"/>
    <w:rsid w:val="00851E84"/>
    <w:rsid w:val="00851FDA"/>
    <w:rsid w:val="008636FE"/>
    <w:rsid w:val="008667EE"/>
    <w:rsid w:val="00867B8A"/>
    <w:rsid w:val="00873B9B"/>
    <w:rsid w:val="008743E5"/>
    <w:rsid w:val="008761A1"/>
    <w:rsid w:val="008A75E9"/>
    <w:rsid w:val="008B6E88"/>
    <w:rsid w:val="008C2B12"/>
    <w:rsid w:val="008C70DE"/>
    <w:rsid w:val="008D0481"/>
    <w:rsid w:val="008D72AA"/>
    <w:rsid w:val="008F7312"/>
    <w:rsid w:val="009011FA"/>
    <w:rsid w:val="00903889"/>
    <w:rsid w:val="00904C32"/>
    <w:rsid w:val="0091600D"/>
    <w:rsid w:val="00926E7B"/>
    <w:rsid w:val="0093191F"/>
    <w:rsid w:val="00944253"/>
    <w:rsid w:val="009505EC"/>
    <w:rsid w:val="00952DBD"/>
    <w:rsid w:val="00953649"/>
    <w:rsid w:val="0097138C"/>
    <w:rsid w:val="0097744B"/>
    <w:rsid w:val="00982102"/>
    <w:rsid w:val="0098486D"/>
    <w:rsid w:val="009918C2"/>
    <w:rsid w:val="00996871"/>
    <w:rsid w:val="00996BCF"/>
    <w:rsid w:val="00997A78"/>
    <w:rsid w:val="009A3CF5"/>
    <w:rsid w:val="009B0EAC"/>
    <w:rsid w:val="009B2AFA"/>
    <w:rsid w:val="009B5D18"/>
    <w:rsid w:val="009B67D3"/>
    <w:rsid w:val="009C1731"/>
    <w:rsid w:val="009D17D9"/>
    <w:rsid w:val="009D56B9"/>
    <w:rsid w:val="009D6092"/>
    <w:rsid w:val="009D7F1A"/>
    <w:rsid w:val="009E05CC"/>
    <w:rsid w:val="009E432F"/>
    <w:rsid w:val="009E7029"/>
    <w:rsid w:val="009E74F5"/>
    <w:rsid w:val="009F0056"/>
    <w:rsid w:val="009F5C13"/>
    <w:rsid w:val="00A01BB8"/>
    <w:rsid w:val="00A22227"/>
    <w:rsid w:val="00A22A1D"/>
    <w:rsid w:val="00A24F30"/>
    <w:rsid w:val="00A2623E"/>
    <w:rsid w:val="00A35DE1"/>
    <w:rsid w:val="00A44A78"/>
    <w:rsid w:val="00A45B52"/>
    <w:rsid w:val="00A47A29"/>
    <w:rsid w:val="00A52C6F"/>
    <w:rsid w:val="00A652D0"/>
    <w:rsid w:val="00A70755"/>
    <w:rsid w:val="00A7340E"/>
    <w:rsid w:val="00A73AEF"/>
    <w:rsid w:val="00A938AB"/>
    <w:rsid w:val="00AA12BC"/>
    <w:rsid w:val="00AA5D75"/>
    <w:rsid w:val="00AB0736"/>
    <w:rsid w:val="00AB0D51"/>
    <w:rsid w:val="00AC4264"/>
    <w:rsid w:val="00AC69F3"/>
    <w:rsid w:val="00AD1FE3"/>
    <w:rsid w:val="00AD4B11"/>
    <w:rsid w:val="00AE7DE5"/>
    <w:rsid w:val="00AF28B8"/>
    <w:rsid w:val="00B20C5A"/>
    <w:rsid w:val="00B24650"/>
    <w:rsid w:val="00B25D32"/>
    <w:rsid w:val="00B32DB5"/>
    <w:rsid w:val="00B51E10"/>
    <w:rsid w:val="00B546EC"/>
    <w:rsid w:val="00B5704D"/>
    <w:rsid w:val="00B649D9"/>
    <w:rsid w:val="00B751D3"/>
    <w:rsid w:val="00BA2187"/>
    <w:rsid w:val="00BA74AA"/>
    <w:rsid w:val="00BB4DB3"/>
    <w:rsid w:val="00BB5650"/>
    <w:rsid w:val="00BC7DCC"/>
    <w:rsid w:val="00BD1C70"/>
    <w:rsid w:val="00BD4E79"/>
    <w:rsid w:val="00BD7866"/>
    <w:rsid w:val="00BD7BCD"/>
    <w:rsid w:val="00BE0649"/>
    <w:rsid w:val="00BE2293"/>
    <w:rsid w:val="00BE569F"/>
    <w:rsid w:val="00BE5D0E"/>
    <w:rsid w:val="00BF3D55"/>
    <w:rsid w:val="00BF62E3"/>
    <w:rsid w:val="00BF6706"/>
    <w:rsid w:val="00BF6AC2"/>
    <w:rsid w:val="00C12779"/>
    <w:rsid w:val="00C1293C"/>
    <w:rsid w:val="00C1464F"/>
    <w:rsid w:val="00C1666B"/>
    <w:rsid w:val="00C16D49"/>
    <w:rsid w:val="00C175E8"/>
    <w:rsid w:val="00C218F5"/>
    <w:rsid w:val="00C27D63"/>
    <w:rsid w:val="00C337FE"/>
    <w:rsid w:val="00C42BBA"/>
    <w:rsid w:val="00C45972"/>
    <w:rsid w:val="00C45A58"/>
    <w:rsid w:val="00C4688D"/>
    <w:rsid w:val="00C53FA3"/>
    <w:rsid w:val="00C63882"/>
    <w:rsid w:val="00C63C11"/>
    <w:rsid w:val="00C63E5F"/>
    <w:rsid w:val="00C670E7"/>
    <w:rsid w:val="00C7395D"/>
    <w:rsid w:val="00C75EFF"/>
    <w:rsid w:val="00C7692A"/>
    <w:rsid w:val="00C83582"/>
    <w:rsid w:val="00C84867"/>
    <w:rsid w:val="00C951E1"/>
    <w:rsid w:val="00CA28C4"/>
    <w:rsid w:val="00CA6BF0"/>
    <w:rsid w:val="00CB302D"/>
    <w:rsid w:val="00CB6503"/>
    <w:rsid w:val="00CC06B1"/>
    <w:rsid w:val="00CC64BD"/>
    <w:rsid w:val="00CD1BF9"/>
    <w:rsid w:val="00D22074"/>
    <w:rsid w:val="00D30185"/>
    <w:rsid w:val="00D47387"/>
    <w:rsid w:val="00D504CD"/>
    <w:rsid w:val="00D57B11"/>
    <w:rsid w:val="00D61F93"/>
    <w:rsid w:val="00D81F4C"/>
    <w:rsid w:val="00D83B57"/>
    <w:rsid w:val="00D84249"/>
    <w:rsid w:val="00DA447D"/>
    <w:rsid w:val="00DB3C39"/>
    <w:rsid w:val="00DB6DB3"/>
    <w:rsid w:val="00DD4D46"/>
    <w:rsid w:val="00DD6A6A"/>
    <w:rsid w:val="00DF0EBF"/>
    <w:rsid w:val="00DF29CB"/>
    <w:rsid w:val="00E01E62"/>
    <w:rsid w:val="00E0372F"/>
    <w:rsid w:val="00E10B5B"/>
    <w:rsid w:val="00E62AEA"/>
    <w:rsid w:val="00E71CA5"/>
    <w:rsid w:val="00E7222B"/>
    <w:rsid w:val="00E81C1F"/>
    <w:rsid w:val="00E837C4"/>
    <w:rsid w:val="00E83A5D"/>
    <w:rsid w:val="00E85DA3"/>
    <w:rsid w:val="00EA314F"/>
    <w:rsid w:val="00EB4238"/>
    <w:rsid w:val="00EC3FDD"/>
    <w:rsid w:val="00ED224F"/>
    <w:rsid w:val="00EE7602"/>
    <w:rsid w:val="00F13FDD"/>
    <w:rsid w:val="00F17BAC"/>
    <w:rsid w:val="00F2241A"/>
    <w:rsid w:val="00F47914"/>
    <w:rsid w:val="00F47C89"/>
    <w:rsid w:val="00F50CC9"/>
    <w:rsid w:val="00F52872"/>
    <w:rsid w:val="00F67C45"/>
    <w:rsid w:val="00F80C6F"/>
    <w:rsid w:val="00F81FBE"/>
    <w:rsid w:val="00F83B62"/>
    <w:rsid w:val="00F91383"/>
    <w:rsid w:val="00F94EE7"/>
    <w:rsid w:val="00F97BFB"/>
    <w:rsid w:val="00FA1D96"/>
    <w:rsid w:val="00FA4EBB"/>
    <w:rsid w:val="00FB06A5"/>
    <w:rsid w:val="00FB1530"/>
    <w:rsid w:val="00FB3127"/>
    <w:rsid w:val="00FD6235"/>
    <w:rsid w:val="00FF1CFB"/>
    <w:rsid w:val="00FF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3FD76ED6"/>
  <w14:defaultImageDpi w14:val="0"/>
  <w15:docId w15:val="{07BCE9AD-01BE-4F30-9194-429CA73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72"/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A0A72"/>
    <w:pPr>
      <w:keepNext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15574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har"/>
    <w:uiPriority w:val="9"/>
    <w:qFormat/>
    <w:locked/>
    <w:rsid w:val="008667EE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locked/>
    <w:rsid w:val="008667EE"/>
    <w:pPr>
      <w:numPr>
        <w:ilvl w:val="6"/>
        <w:numId w:val="1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locked/>
    <w:rsid w:val="008667EE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locked/>
    <w:rsid w:val="008667EE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1A0A72"/>
    <w:rPr>
      <w:rFonts w:ascii="Times New Roman" w:hAnsi="Times New Roman" w:cs="Times New Roman"/>
      <w:b/>
      <w:sz w:val="24"/>
      <w:lang w:val="x-none" w:eastAsia="pt-BR"/>
    </w:rPr>
  </w:style>
  <w:style w:type="character" w:customStyle="1" w:styleId="Ttulo3Char">
    <w:name w:val="Título 3 Char"/>
    <w:link w:val="Ttulo3"/>
    <w:uiPriority w:val="9"/>
    <w:semiHidden/>
    <w:locked/>
    <w:rsid w:val="0015574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6Char">
    <w:name w:val="Título 6 Char"/>
    <w:link w:val="Ttulo6"/>
    <w:uiPriority w:val="9"/>
    <w:locked/>
    <w:rsid w:val="008667E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locked/>
    <w:rsid w:val="008667EE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locked/>
    <w:rsid w:val="008667EE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locked/>
    <w:rsid w:val="008667EE"/>
    <w:rPr>
      <w:rFonts w:ascii="Arial" w:hAnsi="Arial" w:cs="Arial"/>
      <w:sz w:val="22"/>
      <w:szCs w:val="22"/>
    </w:rPr>
  </w:style>
  <w:style w:type="paragraph" w:styleId="Corpodetexto">
    <w:name w:val="Body Text"/>
    <w:basedOn w:val="Normal"/>
    <w:link w:val="CorpodetextoChar"/>
    <w:uiPriority w:val="99"/>
    <w:rsid w:val="001A0A72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uiPriority w:val="99"/>
    <w:locked/>
    <w:rsid w:val="001A0A72"/>
    <w:rPr>
      <w:rFonts w:ascii="Times New Roman" w:hAnsi="Times New Roman" w:cs="Times New Roman"/>
      <w:sz w:val="24"/>
      <w:lang w:val="x-none" w:eastAsia="pt-BR"/>
    </w:rPr>
  </w:style>
  <w:style w:type="character" w:styleId="Hyperlink">
    <w:name w:val="Hyperlink"/>
    <w:uiPriority w:val="99"/>
    <w:rsid w:val="001A0A72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1A0A72"/>
  </w:style>
  <w:style w:type="paragraph" w:styleId="Textodebalo">
    <w:name w:val="Balloon Text"/>
    <w:basedOn w:val="Normal"/>
    <w:link w:val="TextodebaloChar"/>
    <w:uiPriority w:val="99"/>
    <w:semiHidden/>
    <w:rsid w:val="00D57B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D57B11"/>
    <w:rPr>
      <w:rFonts w:ascii="Segoe UI" w:hAnsi="Segoe UI" w:cs="Times New Roman"/>
      <w:sz w:val="18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10B5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locked/>
    <w:rsid w:val="00E10B5B"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1C6F1D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61E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locked/>
    <w:rsid w:val="00761EF2"/>
    <w:rPr>
      <w:rFonts w:ascii="Arial" w:hAnsi="Arial" w:cs="Arial"/>
      <w:vanish/>
      <w:sz w:val="16"/>
      <w:szCs w:val="16"/>
    </w:rPr>
  </w:style>
  <w:style w:type="character" w:styleId="Forte">
    <w:name w:val="Strong"/>
    <w:uiPriority w:val="22"/>
    <w:qFormat/>
    <w:locked/>
    <w:rsid w:val="00761EF2"/>
    <w:rPr>
      <w:rFonts w:cs="Times New Roman"/>
      <w:b/>
      <w:bCs/>
    </w:rPr>
  </w:style>
  <w:style w:type="character" w:customStyle="1" w:styleId="apple-converted-space">
    <w:name w:val="apple-converted-space"/>
    <w:rsid w:val="00761EF2"/>
    <w:rPr>
      <w:rFonts w:cs="Times New Roman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61E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locked/>
    <w:rsid w:val="00761EF2"/>
    <w:rPr>
      <w:rFonts w:ascii="Arial" w:hAnsi="Arial" w:cs="Arial"/>
      <w:vanish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15574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155745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155745"/>
    <w:pPr>
      <w:spacing w:before="100" w:beforeAutospacing="1" w:after="100" w:afterAutospacing="1"/>
    </w:pPr>
    <w:rPr>
      <w:rFonts w:eastAsia="SimSun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137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213786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1378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213786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645A7F"/>
    <w:rPr>
      <w:rFonts w:ascii="Times New Roman" w:hAnsi="Times New Roman" w:cs="Times New Roman"/>
      <w:color w:val="000000"/>
      <w:sz w:val="24"/>
      <w:szCs w:val="24"/>
    </w:rPr>
  </w:style>
  <w:style w:type="character" w:styleId="Nmerodepgina">
    <w:name w:val="page number"/>
    <w:uiPriority w:val="99"/>
    <w:rsid w:val="008667EE"/>
    <w:rPr>
      <w:rFonts w:cs="Times New Roman"/>
    </w:rPr>
  </w:style>
  <w:style w:type="paragraph" w:customStyle="1" w:styleId="7Pr-textoTtulodoSumrio">
    <w:name w:val="7. Pré-texto: Título do Sumário"/>
    <w:rsid w:val="008667EE"/>
    <w:pPr>
      <w:spacing w:after="480"/>
      <w:jc w:val="center"/>
    </w:pPr>
    <w:rPr>
      <w:rFonts w:ascii="Times New Roman" w:hAnsi="Times New Roman" w:cs="Times New Roman"/>
      <w:b/>
      <w:caps/>
      <w:sz w:val="32"/>
    </w:rPr>
  </w:style>
  <w:style w:type="paragraph" w:customStyle="1" w:styleId="7Pr-textoTextodoResumo">
    <w:name w:val="7. Pré-texto: Texto do Resumo"/>
    <w:rsid w:val="008667EE"/>
    <w:pPr>
      <w:jc w:val="both"/>
    </w:pPr>
    <w:rPr>
      <w:rFonts w:ascii="Times New Roman" w:hAnsi="Times New Roman" w:cs="Times New Roman"/>
      <w:sz w:val="24"/>
    </w:rPr>
  </w:style>
  <w:style w:type="paragraph" w:customStyle="1" w:styleId="3TtulodeCaptulo">
    <w:name w:val="3. Título de Capítulo"/>
    <w:basedOn w:val="7Ps-textoTtulodeRefernciaseGlossrio"/>
    <w:next w:val="1CorpodeTexto"/>
    <w:link w:val="3TtulodeCaptuloChar"/>
    <w:rsid w:val="008667EE"/>
    <w:pPr>
      <w:numPr>
        <w:numId w:val="0"/>
      </w:numPr>
      <w:tabs>
        <w:tab w:val="left" w:pos="360"/>
      </w:tabs>
      <w:ind w:left="360" w:hanging="360"/>
    </w:pPr>
  </w:style>
  <w:style w:type="paragraph" w:customStyle="1" w:styleId="7Ps-textoTtulodeRefernciaseGlossrio">
    <w:name w:val="7. Pós-texto: Título de Referências e Glossário"/>
    <w:next w:val="1CorpodeTexto"/>
    <w:link w:val="7Ps-textoTtulodeRefernciaseGlossrioChar"/>
    <w:rsid w:val="008667EE"/>
    <w:pPr>
      <w:numPr>
        <w:numId w:val="12"/>
      </w:numPr>
      <w:spacing w:after="600"/>
      <w:outlineLvl w:val="0"/>
    </w:pPr>
    <w:rPr>
      <w:rFonts w:ascii="Times New Roman" w:hAnsi="Times New Roman" w:cs="Times New Roman"/>
      <w:b/>
      <w:caps/>
      <w:sz w:val="32"/>
    </w:rPr>
  </w:style>
  <w:style w:type="paragraph" w:customStyle="1" w:styleId="1CorpodeTexto">
    <w:name w:val="1. Corpo de Texto"/>
    <w:link w:val="1CorpodeTextoChar"/>
    <w:rsid w:val="008667EE"/>
    <w:pPr>
      <w:tabs>
        <w:tab w:val="num" w:pos="0"/>
      </w:tabs>
      <w:spacing w:before="240" w:after="24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3TtulodeSeo">
    <w:name w:val="3. Título de Seção"/>
    <w:basedOn w:val="3TtulodeCaptulo"/>
    <w:next w:val="1CorpodeTexto"/>
    <w:link w:val="3TtulodeSeoChar"/>
    <w:rsid w:val="008667EE"/>
    <w:pPr>
      <w:numPr>
        <w:ilvl w:val="1"/>
        <w:numId w:val="12"/>
      </w:numPr>
      <w:tabs>
        <w:tab w:val="clear" w:pos="360"/>
        <w:tab w:val="left" w:pos="540"/>
      </w:tabs>
      <w:spacing w:before="480" w:after="0"/>
      <w:ind w:left="578" w:hanging="578"/>
      <w:outlineLvl w:val="1"/>
    </w:pPr>
    <w:rPr>
      <w:sz w:val="28"/>
    </w:rPr>
  </w:style>
  <w:style w:type="paragraph" w:customStyle="1" w:styleId="3TtulodeSubseo1">
    <w:name w:val="3. Título de Subseção 1"/>
    <w:basedOn w:val="3TtulodeSeo"/>
    <w:next w:val="1CorpodeTexto"/>
    <w:rsid w:val="008667EE"/>
    <w:pPr>
      <w:numPr>
        <w:ilvl w:val="2"/>
      </w:numPr>
      <w:tabs>
        <w:tab w:val="num" w:pos="720"/>
        <w:tab w:val="num" w:pos="1440"/>
      </w:tabs>
      <w:ind w:left="1440" w:hanging="180"/>
      <w:outlineLvl w:val="2"/>
    </w:pPr>
    <w:rPr>
      <w:caps w:val="0"/>
    </w:rPr>
  </w:style>
  <w:style w:type="paragraph" w:customStyle="1" w:styleId="3TtulodeSubseononumerada">
    <w:name w:val="3. Título de Subseção não numerada"/>
    <w:next w:val="1CorpodeTexto"/>
    <w:rsid w:val="008667EE"/>
    <w:pPr>
      <w:numPr>
        <w:ilvl w:val="3"/>
        <w:numId w:val="12"/>
      </w:numPr>
      <w:spacing w:before="480" w:after="240"/>
      <w:outlineLvl w:val="5"/>
    </w:pPr>
    <w:rPr>
      <w:rFonts w:ascii="Times New Roman" w:hAnsi="Times New Roman" w:cs="Times New Roman"/>
      <w:b/>
      <w:sz w:val="24"/>
    </w:rPr>
  </w:style>
  <w:style w:type="paragraph" w:styleId="Legenda">
    <w:name w:val="caption"/>
    <w:aliases w:val="2. Legenda de Figuras,Tabelas e Equações"/>
    <w:basedOn w:val="Normal"/>
    <w:next w:val="2LegendaFontedeReferncia"/>
    <w:uiPriority w:val="35"/>
    <w:qFormat/>
    <w:locked/>
    <w:rsid w:val="008667EE"/>
    <w:pPr>
      <w:spacing w:before="120" w:after="120"/>
    </w:pPr>
    <w:rPr>
      <w:bCs/>
      <w:szCs w:val="20"/>
    </w:rPr>
  </w:style>
  <w:style w:type="paragraph" w:customStyle="1" w:styleId="2LegendaFontedeReferncia">
    <w:name w:val="2. Legenda: Fonte de Referência"/>
    <w:basedOn w:val="1CorpodeTexto"/>
    <w:next w:val="1CorpodeTexto"/>
    <w:rsid w:val="008667EE"/>
    <w:pPr>
      <w:spacing w:before="120"/>
      <w:ind w:firstLine="0"/>
    </w:pPr>
  </w:style>
  <w:style w:type="paragraph" w:customStyle="1" w:styleId="2Textodetabela">
    <w:name w:val="2. Texto de tabela"/>
    <w:basedOn w:val="1CorpodeTexto"/>
    <w:rsid w:val="008667EE"/>
    <w:pPr>
      <w:spacing w:before="0" w:after="0" w:line="240" w:lineRule="auto"/>
      <w:ind w:firstLine="0"/>
      <w:jc w:val="left"/>
    </w:pPr>
  </w:style>
  <w:style w:type="paragraph" w:customStyle="1" w:styleId="1Listadeitenscommarcadores">
    <w:name w:val="1. Lista de itens com marcadores"/>
    <w:basedOn w:val="1CorpodeTexto"/>
    <w:rsid w:val="008667EE"/>
    <w:pPr>
      <w:numPr>
        <w:numId w:val="14"/>
      </w:numPr>
      <w:spacing w:before="120" w:after="120"/>
      <w:ind w:left="1077" w:hanging="357"/>
    </w:pPr>
  </w:style>
  <w:style w:type="paragraph" w:customStyle="1" w:styleId="1Listadeitensnumerados">
    <w:name w:val="1. Lista de itens numerados"/>
    <w:basedOn w:val="1Listadeitenscommarcadores"/>
    <w:rsid w:val="008667EE"/>
    <w:pPr>
      <w:numPr>
        <w:numId w:val="0"/>
      </w:numPr>
      <w:ind w:left="720" w:hanging="360"/>
    </w:pPr>
    <w:rPr>
      <w:color w:val="000000"/>
    </w:rPr>
  </w:style>
  <w:style w:type="paragraph" w:customStyle="1" w:styleId="4Ps-textoTextodeReferncia">
    <w:name w:val="4. Pós-texto: Texto de Referência"/>
    <w:basedOn w:val="1CorpodeTexto"/>
    <w:rsid w:val="008667EE"/>
    <w:pPr>
      <w:tabs>
        <w:tab w:val="clear" w:pos="0"/>
      </w:tabs>
      <w:spacing w:line="240" w:lineRule="auto"/>
      <w:ind w:firstLine="0"/>
      <w:jc w:val="left"/>
    </w:pPr>
  </w:style>
  <w:style w:type="character" w:customStyle="1" w:styleId="1CorpodeTextoChar">
    <w:name w:val="1. Corpo de Texto Char"/>
    <w:link w:val="1CorpodeTexto"/>
    <w:locked/>
    <w:rsid w:val="008667EE"/>
    <w:rPr>
      <w:rFonts w:ascii="Times New Roman" w:hAnsi="Times New Roman" w:cs="Times New Roman"/>
      <w:sz w:val="24"/>
    </w:rPr>
  </w:style>
  <w:style w:type="character" w:customStyle="1" w:styleId="7Ps-textoTtulodeRefernciaseGlossrioChar">
    <w:name w:val="7. Pós-texto: Título de Referências e Glossário Char"/>
    <w:link w:val="7Ps-textoTtulodeRefernciaseGlossrio"/>
    <w:locked/>
    <w:rsid w:val="008667EE"/>
    <w:rPr>
      <w:rFonts w:ascii="Times New Roman" w:hAnsi="Times New Roman" w:cs="Times New Roman"/>
      <w:b/>
      <w:caps/>
      <w:sz w:val="32"/>
    </w:rPr>
  </w:style>
  <w:style w:type="character" w:customStyle="1" w:styleId="3TtulodeCaptuloChar">
    <w:name w:val="3. Título de Capítulo Char"/>
    <w:link w:val="3TtulodeCaptulo"/>
    <w:locked/>
    <w:rsid w:val="008667EE"/>
  </w:style>
  <w:style w:type="character" w:customStyle="1" w:styleId="3TtulodeSeoChar">
    <w:name w:val="3. Título de Seção Char"/>
    <w:link w:val="3TtulodeSeo"/>
    <w:locked/>
    <w:rsid w:val="008667EE"/>
    <w:rPr>
      <w:rFonts w:ascii="Times New Roman" w:hAnsi="Times New Roman" w:cs="Times New Roman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ReverseContentDisplay('apoio-competencia');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hyperlink" Target="javascript:ReverseContentDisplay('apoio-vencimento');" TargetMode="External"/><Relationship Id="rId20" Type="http://schemas.openxmlformats.org/officeDocument/2006/relationships/control" Target="activeX/activeX4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6.xml"/><Relationship Id="rId32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hyperlink" Target="javascript:ReverseContentDisplay('apoio-valor-total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ReverseContentDisplay('apoio-referencia');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5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ando\Documents\OCL%20I\OCL8\OCL02\LONGO01\LOC02\TPC\EDITAIS\EDITAL%2020252\Edital%20TPC%2003.2025%20(livre%20concorr&#234;ncia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0955-C00B-4C50-B78D-623D41A4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TPC 03.2025 (livre concorrência)</Template>
  <TotalTime>3</TotalTime>
  <Pages>2</Pages>
  <Words>131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/>
  <LinksUpToDate>false</LinksUpToDate>
  <CharactersWithSpaces>1573</CharactersWithSpaces>
  <SharedDoc>false</SharedDoc>
  <HLinks>
    <vt:vector size="36" baseType="variant">
      <vt:variant>
        <vt:i4>3670052</vt:i4>
      </vt:variant>
      <vt:variant>
        <vt:i4>48</vt:i4>
      </vt:variant>
      <vt:variant>
        <vt:i4>0</vt:i4>
      </vt:variant>
      <vt:variant>
        <vt:i4>5</vt:i4>
      </vt:variant>
      <vt:variant>
        <vt:lpwstr>javascript:ReverseContentDisplay('apoio-valor-total');</vt:lpwstr>
      </vt:variant>
      <vt:variant>
        <vt:lpwstr/>
      </vt:variant>
      <vt:variant>
        <vt:i4>4849742</vt:i4>
      </vt:variant>
      <vt:variant>
        <vt:i4>18</vt:i4>
      </vt:variant>
      <vt:variant>
        <vt:i4>0</vt:i4>
      </vt:variant>
      <vt:variant>
        <vt:i4>5</vt:i4>
      </vt:variant>
      <vt:variant>
        <vt:lpwstr>javascript:ReverseContentDisplay('apoio-vencimento');</vt:lpwstr>
      </vt:variant>
      <vt:variant>
        <vt:lpwstr/>
      </vt:variant>
      <vt:variant>
        <vt:i4>7929900</vt:i4>
      </vt:variant>
      <vt:variant>
        <vt:i4>12</vt:i4>
      </vt:variant>
      <vt:variant>
        <vt:i4>0</vt:i4>
      </vt:variant>
      <vt:variant>
        <vt:i4>5</vt:i4>
      </vt:variant>
      <vt:variant>
        <vt:lpwstr>javascript:ReverseContentDisplay('apoio-competencia');</vt:lpwstr>
      </vt:variant>
      <vt:variant>
        <vt:lpwstr/>
      </vt:variant>
      <vt:variant>
        <vt:i4>4653135</vt:i4>
      </vt:variant>
      <vt:variant>
        <vt:i4>6</vt:i4>
      </vt:variant>
      <vt:variant>
        <vt:i4>0</vt:i4>
      </vt:variant>
      <vt:variant>
        <vt:i4>5</vt:i4>
      </vt:variant>
      <vt:variant>
        <vt:lpwstr>javascript:ReverseContentDisplay('apoio-referencia');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http://www.poscivil.uff.br/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http://www.poscivil.uff.br/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Orlando</dc:creator>
  <cp:keywords/>
  <dc:description/>
  <cp:lastModifiedBy>Orlando</cp:lastModifiedBy>
  <cp:revision>2</cp:revision>
  <cp:lastPrinted>2025-06-26T18:43:00Z</cp:lastPrinted>
  <dcterms:created xsi:type="dcterms:W3CDTF">2025-08-05T14:33:00Z</dcterms:created>
  <dcterms:modified xsi:type="dcterms:W3CDTF">2025-08-05T14:33:00Z</dcterms:modified>
</cp:coreProperties>
</file>